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C156">
      <w:pPr>
        <w:pStyle w:val="4"/>
        <w:spacing w:line="420" w:lineRule="exact"/>
        <w:jc w:val="both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0950AC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0"/>
        <w:jc w:val="center"/>
        <w:textAlignment w:val="auto"/>
        <w:rPr>
          <w:rStyle w:val="7"/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诚  信  承  诺  书</w:t>
      </w:r>
    </w:p>
    <w:p w14:paraId="7957DF55">
      <w:pPr>
        <w:pStyle w:val="4"/>
        <w:spacing w:line="420" w:lineRule="exact"/>
        <w:ind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我已仔细阅读《河津市202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年招聘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社区工作者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》等资料，清楚并理解其内容。 </w:t>
      </w:r>
    </w:p>
    <w:p w14:paraId="0DD21A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88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在此我郑重承诺：</w:t>
      </w:r>
    </w:p>
    <w:p w14:paraId="0CB73BD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一、自觉遵守公开招聘考试聘用的有关政策；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  二、真实、准确地提供本人个人信息、证明资料、证件等相关材料；</w:t>
      </w:r>
    </w:p>
    <w:p w14:paraId="09ECAE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打印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《准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考证》的。</w:t>
      </w:r>
    </w:p>
    <w:p w14:paraId="0180866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)未在规定时间进入考场的。</w:t>
      </w:r>
    </w:p>
    <w:p w14:paraId="75319F3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)未在规定时间资格复审的。</w:t>
      </w:r>
    </w:p>
    <w:p w14:paraId="33767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八、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及时查看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河津市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www.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  <w:lang w:val="en-US" w:eastAsia="zh-CN"/>
        </w:rPr>
        <w:t>sxhj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.gov.cn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14:paraId="29D6F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对违反以上承诺所造成的后果，本人自愿承担全部责任。</w:t>
      </w:r>
    </w:p>
    <w:p w14:paraId="1439CF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 w14:paraId="04D2B5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 w14:paraId="25D464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承诺人（签名并按手印）：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日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TU5OGI4MjljYjE3OTQ0NTNlMmYyMDJlNmFkMzk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3F767A0"/>
    <w:rsid w:val="0A2424DF"/>
    <w:rsid w:val="0A5C5DE2"/>
    <w:rsid w:val="0BFD3CA7"/>
    <w:rsid w:val="13E2271F"/>
    <w:rsid w:val="14487D1C"/>
    <w:rsid w:val="146758E0"/>
    <w:rsid w:val="14872ABF"/>
    <w:rsid w:val="18B1319A"/>
    <w:rsid w:val="19C174EF"/>
    <w:rsid w:val="1C260010"/>
    <w:rsid w:val="1EAA557D"/>
    <w:rsid w:val="1F7B78F5"/>
    <w:rsid w:val="21C105EE"/>
    <w:rsid w:val="25063781"/>
    <w:rsid w:val="2A91293F"/>
    <w:rsid w:val="314A0883"/>
    <w:rsid w:val="32245FF1"/>
    <w:rsid w:val="36632169"/>
    <w:rsid w:val="37DC3B7E"/>
    <w:rsid w:val="3A2D5383"/>
    <w:rsid w:val="3B946E22"/>
    <w:rsid w:val="42CA36A6"/>
    <w:rsid w:val="43233EA0"/>
    <w:rsid w:val="43451A27"/>
    <w:rsid w:val="443C0133"/>
    <w:rsid w:val="46A94FB9"/>
    <w:rsid w:val="493F25A5"/>
    <w:rsid w:val="4AE0738D"/>
    <w:rsid w:val="50A26F3A"/>
    <w:rsid w:val="51D90EAF"/>
    <w:rsid w:val="576B1D46"/>
    <w:rsid w:val="58DF7EAA"/>
    <w:rsid w:val="59010125"/>
    <w:rsid w:val="59B96C91"/>
    <w:rsid w:val="5AF83A8B"/>
    <w:rsid w:val="5BA050FA"/>
    <w:rsid w:val="5D2B626A"/>
    <w:rsid w:val="63FE1418"/>
    <w:rsid w:val="650C3C7D"/>
    <w:rsid w:val="67E8152C"/>
    <w:rsid w:val="682D1DE0"/>
    <w:rsid w:val="6B810340"/>
    <w:rsid w:val="6C64028F"/>
    <w:rsid w:val="6CF31A74"/>
    <w:rsid w:val="6E236459"/>
    <w:rsid w:val="6E6A44FC"/>
    <w:rsid w:val="70007E52"/>
    <w:rsid w:val="701E1210"/>
    <w:rsid w:val="70C96DE8"/>
    <w:rsid w:val="71B0650C"/>
    <w:rsid w:val="74963FD9"/>
    <w:rsid w:val="762E14A7"/>
    <w:rsid w:val="77083A49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435</Words>
  <Characters>460</Characters>
  <Lines>0</Lines>
  <Paragraphs>0</Paragraphs>
  <TotalTime>8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出门不带脑</cp:lastModifiedBy>
  <cp:lastPrinted>2025-03-29T07:34:01Z</cp:lastPrinted>
  <dcterms:modified xsi:type="dcterms:W3CDTF">2025-03-29T11:07:43Z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B6A0F20BA0B24D8EB3FFFCEE17B4FD3B_13</vt:lpwstr>
  </property>
  <property fmtid="{D5CDD505-2E9C-101B-9397-08002B2CF9AE}" pid="4" name="KSOTemplateDocerSaveRecord">
    <vt:lpwstr>eyJoZGlkIjoiM2JkMjU4ZWNlN2I3OWI0MTc1MGFmZjAzNDY4YmRkMTciLCJ1c2VySWQiOiIyODU4Njc2OTQifQ==</vt:lpwstr>
  </property>
</Properties>
</file>